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190"/>
        <w:gridCol w:w="1503"/>
        <w:gridCol w:w="1707"/>
        <w:gridCol w:w="1185"/>
        <w:gridCol w:w="90"/>
        <w:gridCol w:w="1216"/>
        <w:gridCol w:w="44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900" w:hRule="atLeast"/>
        </w:trPr>
        <w:tc>
          <w:tcPr>
            <w:tcW w:w="9096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2.1</w:t>
            </w:r>
            <w:bookmarkStart w:id="0" w:name="_GoBack"/>
            <w:bookmarkEnd w:id="0"/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  <w:t>科研机构信息表</w:t>
            </w:r>
          </w:p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推荐单位（盖章）：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758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科研机构名称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上级主管单位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法人代表姓名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69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科研机构性质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技术特长</w:t>
            </w:r>
          </w:p>
        </w:tc>
        <w:tc>
          <w:tcPr>
            <w:tcW w:w="3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科研机构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科研联系人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科研联系人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重点研究方向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可提供技术服务的内容及形式</w:t>
            </w:r>
          </w:p>
        </w:tc>
        <w:tc>
          <w:tcPr>
            <w:tcW w:w="3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727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科研人员数量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博士人数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正高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职称数量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79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近5年科研投入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其中，国拨经费投入</w:t>
            </w:r>
          </w:p>
        </w:tc>
        <w:tc>
          <w:tcPr>
            <w:tcW w:w="3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117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承担科研项目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项目名称、贡献及取得成效</w:t>
            </w:r>
          </w:p>
        </w:tc>
        <w:tc>
          <w:tcPr>
            <w:tcW w:w="3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117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获得的国家奖数量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获得的国家奖类别等级及项目名称</w:t>
            </w:r>
          </w:p>
        </w:tc>
        <w:tc>
          <w:tcPr>
            <w:tcW w:w="3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833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近5年被SCI收录论文的数量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近5年出版专著数量</w:t>
            </w:r>
          </w:p>
        </w:tc>
        <w:tc>
          <w:tcPr>
            <w:tcW w:w="3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培养硕士生数量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培养博士毕业生数量</w:t>
            </w:r>
          </w:p>
        </w:tc>
        <w:tc>
          <w:tcPr>
            <w:tcW w:w="3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129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单位简介</w:t>
            </w:r>
          </w:p>
        </w:tc>
        <w:tc>
          <w:tcPr>
            <w:tcW w:w="69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黑体"/>
          <w:sz w:val="24"/>
          <w:szCs w:val="24"/>
          <w:lang w:val="en-US" w:eastAsia="zh-CN"/>
        </w:rPr>
      </w:pPr>
    </w:p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2050" o:spid="_x0000_s2050" o:spt="202" type="#_x0000_t202" style="position:absolute;left:0pt;margin-top:0.05pt;height:10.35pt;width:35.2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val="en-US" w:eastAsia="zh-CN"/>
                  </w:rPr>
                </w:pPr>
              </w:p>
            </w:txbxContent>
          </v:textbox>
        </v:shape>
      </w:pict>
    </w:r>
    <w:r>
      <w:rPr>
        <w:sz w:val="18"/>
      </w:rPr>
      <w:pict>
        <v:shape id="文本框 1" o:spid="_x0000_s2051" o:spt="202" type="#_x0000_t202" style="position:absolute;left:0pt;margin-top:-8pt;height:15pt;width:48.8pt;mso-position-horizontal:righ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14E376A"/>
    <w:rsid w:val="015C4E4C"/>
    <w:rsid w:val="02696283"/>
    <w:rsid w:val="044E519E"/>
    <w:rsid w:val="061E1B96"/>
    <w:rsid w:val="08013031"/>
    <w:rsid w:val="10F34873"/>
    <w:rsid w:val="114E376A"/>
    <w:rsid w:val="15E36674"/>
    <w:rsid w:val="18270E2D"/>
    <w:rsid w:val="18DF3E5F"/>
    <w:rsid w:val="1E37728D"/>
    <w:rsid w:val="213F231A"/>
    <w:rsid w:val="216D1B64"/>
    <w:rsid w:val="23652F56"/>
    <w:rsid w:val="23834AD2"/>
    <w:rsid w:val="24A55EAE"/>
    <w:rsid w:val="2E781EA0"/>
    <w:rsid w:val="385762F0"/>
    <w:rsid w:val="38915571"/>
    <w:rsid w:val="3B2D5F23"/>
    <w:rsid w:val="3E4D4757"/>
    <w:rsid w:val="46144188"/>
    <w:rsid w:val="4696345C"/>
    <w:rsid w:val="47644DAE"/>
    <w:rsid w:val="47A63299"/>
    <w:rsid w:val="47B23F01"/>
    <w:rsid w:val="489509A3"/>
    <w:rsid w:val="4A1C3F39"/>
    <w:rsid w:val="4AC42484"/>
    <w:rsid w:val="4B2679D8"/>
    <w:rsid w:val="4CF856D5"/>
    <w:rsid w:val="4E3C3E74"/>
    <w:rsid w:val="4FC5456E"/>
    <w:rsid w:val="507A7515"/>
    <w:rsid w:val="51B5729C"/>
    <w:rsid w:val="534B7333"/>
    <w:rsid w:val="55594E94"/>
    <w:rsid w:val="55FA119A"/>
    <w:rsid w:val="5904709E"/>
    <w:rsid w:val="647F0B6F"/>
    <w:rsid w:val="663A6C47"/>
    <w:rsid w:val="69FD72F2"/>
    <w:rsid w:val="6F627BD8"/>
    <w:rsid w:val="6F6B79D9"/>
    <w:rsid w:val="704A4E48"/>
    <w:rsid w:val="731474DA"/>
    <w:rsid w:val="740903B4"/>
    <w:rsid w:val="75132823"/>
    <w:rsid w:val="7634617E"/>
    <w:rsid w:val="77B030EB"/>
    <w:rsid w:val="783D3FD4"/>
    <w:rsid w:val="7AC65BFC"/>
    <w:rsid w:val="7C074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204</Words>
  <Characters>206</Characters>
  <Lines>1</Lines>
  <Paragraphs>1</Paragraphs>
  <TotalTime>0</TotalTime>
  <ScaleCrop>false</ScaleCrop>
  <LinksUpToDate>false</LinksUpToDate>
  <CharactersWithSpaces>206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2019-09-17T15:40:00Z</dcterms:created>
  <dc:creator>kjc</dc:creator>
  <cp:lastModifiedBy>user</cp:lastModifiedBy>
  <cp:lastPrinted>2020-10-23T10:17:11Z</cp:lastPrinted>
  <dcterms:modified xsi:type="dcterms:W3CDTF">2023-01-12T20:06:00Z</dcterms:modified>
  <dc:title>关于征集面向粮食和物资储备系统科技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684F867059EB44D2A3288DFA4318F267</vt:lpwstr>
  </property>
</Properties>
</file>