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148"/>
        <w:gridCol w:w="1109"/>
        <w:gridCol w:w="1260"/>
        <w:gridCol w:w="91"/>
        <w:gridCol w:w="872"/>
        <w:gridCol w:w="1213"/>
        <w:gridCol w:w="2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附件2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.2</w:t>
            </w:r>
            <w:bookmarkStart w:id="0" w:name="_GoBack"/>
            <w:bookmarkEnd w:id="0"/>
          </w:p>
          <w:p>
            <w:pPr>
              <w:autoSpaceDN w:val="0"/>
              <w:jc w:val="center"/>
              <w:textAlignment w:val="center"/>
              <w:rPr>
                <w:rFonts w:ascii="华康简标题宋" w:hAnsi="黑体" w:eastAsia="华康简标题宋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科技创新团队、学科带头人信息表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  <w:szCs w:val="28"/>
              </w:rPr>
              <w:t>推荐单位（盖章）：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人才团队名称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人才团队所在单位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人才团队的主要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人才团队近5年承担的国家计划项目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autoSpaceDN w:val="0"/>
              <w:ind w:leftChars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人才团队取得的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主要成果</w:t>
            </w: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学科带头人姓名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（职务、职称）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学科带头人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研究方向</w:t>
            </w:r>
          </w:p>
        </w:tc>
        <w:tc>
          <w:tcPr>
            <w:tcW w:w="4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1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学科带头人事迹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简介（附一张照片）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691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团队人员信息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职务、职称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hint="eastAsia" w:ascii="仿宋_GB2312" w:hAnsi="仿宋_GB2312" w:eastAsia="仿宋_GB2312" w:cs="黑体"/>
          <w:sz w:val="32"/>
          <w:lang w:val="en-US" w:eastAsia="zh-CN"/>
        </w:rPr>
      </w:pP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华康简标题宋">
    <w:altName w:val="方正书宋_GBK"/>
    <w:panose1 w:val="02010609000101010101"/>
    <w:charset w:val="00"/>
    <w:family w:val="auto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18"/>
      </w:rPr>
      <w:pict>
        <v:shape id="_x0000_s2050" o:spid="_x0000_s2050" o:spt="202" type="#_x0000_t202" style="position:absolute;left:0pt;margin-top:0.05pt;height:10.35pt;width:35.2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val="en-US" w:eastAsia="zh-CN"/>
                  </w:rPr>
                </w:pPr>
              </w:p>
            </w:txbxContent>
          </v:textbox>
        </v:shape>
      </w:pict>
    </w:r>
    <w:r>
      <w:rPr>
        <w:sz w:val="18"/>
      </w:rPr>
      <w:pict>
        <v:shape id="文本框 1" o:spid="_x0000_s2051" o:spt="202" type="#_x0000_t202" style="position:absolute;left:0pt;margin-top:-8pt;height:15pt;width:48.8pt;mso-position-horizontal:righ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4E376A"/>
    <w:rsid w:val="015C4E4C"/>
    <w:rsid w:val="02696283"/>
    <w:rsid w:val="044E519E"/>
    <w:rsid w:val="061E1B96"/>
    <w:rsid w:val="08013031"/>
    <w:rsid w:val="10F34873"/>
    <w:rsid w:val="114E376A"/>
    <w:rsid w:val="15E36674"/>
    <w:rsid w:val="18270E2D"/>
    <w:rsid w:val="18DF3E5F"/>
    <w:rsid w:val="20F235A3"/>
    <w:rsid w:val="213F231A"/>
    <w:rsid w:val="216D1B64"/>
    <w:rsid w:val="23652F56"/>
    <w:rsid w:val="23834AD2"/>
    <w:rsid w:val="24A55EAE"/>
    <w:rsid w:val="2E781EA0"/>
    <w:rsid w:val="385762F0"/>
    <w:rsid w:val="38915571"/>
    <w:rsid w:val="3B2D5F23"/>
    <w:rsid w:val="3E4D4757"/>
    <w:rsid w:val="46144188"/>
    <w:rsid w:val="4696345C"/>
    <w:rsid w:val="47644DAE"/>
    <w:rsid w:val="47A63299"/>
    <w:rsid w:val="47B23F01"/>
    <w:rsid w:val="489509A3"/>
    <w:rsid w:val="4A1C3F39"/>
    <w:rsid w:val="4B2679D8"/>
    <w:rsid w:val="4CF856D5"/>
    <w:rsid w:val="4E3C3E74"/>
    <w:rsid w:val="4FC5456E"/>
    <w:rsid w:val="507A7515"/>
    <w:rsid w:val="51B5729C"/>
    <w:rsid w:val="534B7333"/>
    <w:rsid w:val="53DA3087"/>
    <w:rsid w:val="55594E94"/>
    <w:rsid w:val="55FA119A"/>
    <w:rsid w:val="5904709E"/>
    <w:rsid w:val="5F7D611D"/>
    <w:rsid w:val="647F0B6F"/>
    <w:rsid w:val="663A6C47"/>
    <w:rsid w:val="69FD72F2"/>
    <w:rsid w:val="6F627BD8"/>
    <w:rsid w:val="6F6B79D9"/>
    <w:rsid w:val="704A4E48"/>
    <w:rsid w:val="731474DA"/>
    <w:rsid w:val="740903B4"/>
    <w:rsid w:val="75132823"/>
    <w:rsid w:val="7634617E"/>
    <w:rsid w:val="77B030EB"/>
    <w:rsid w:val="783D3FD4"/>
    <w:rsid w:val="7AC65BFC"/>
    <w:rsid w:val="7C074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171</Words>
  <Characters>171</Characters>
  <Lines>1</Lines>
  <Paragraphs>1</Paragraphs>
  <TotalTime>1</TotalTime>
  <ScaleCrop>false</ScaleCrop>
  <LinksUpToDate>false</LinksUpToDate>
  <CharactersWithSpaces>171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2019-09-17T15:40:00Z</dcterms:created>
  <dc:creator>kjc</dc:creator>
  <cp:lastModifiedBy>user</cp:lastModifiedBy>
  <cp:lastPrinted>2020-10-23T10:17:11Z</cp:lastPrinted>
  <dcterms:modified xsi:type="dcterms:W3CDTF">2023-01-12T20:06:48Z</dcterms:modified>
  <dc:title>关于征集面向粮食和物资储备系统科技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FC953BBA9145429CB413951413D23E58</vt:lpwstr>
  </property>
</Properties>
</file>