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text" w:horzAnchor="page" w:tblpX="1421" w:tblpY="3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2955"/>
        <w:gridCol w:w="1485"/>
        <w:gridCol w:w="2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4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附件2.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</w:trPr>
        <w:tc>
          <w:tcPr>
            <w:tcW w:w="9075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科技创新联盟信息表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9075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推荐单位（盖章）：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联盟名称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成立时间</w:t>
            </w:r>
          </w:p>
        </w:tc>
        <w:tc>
          <w:tcPr>
            <w:tcW w:w="2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上级主管单位</w:t>
            </w:r>
          </w:p>
        </w:tc>
        <w:tc>
          <w:tcPr>
            <w:tcW w:w="29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牵头单位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参加单位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组织形式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组织机构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联盟是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否法人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投入机制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交流形式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是否发布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团体标准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业务重点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主要成果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联系地址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其他需说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明的情况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9075" w:type="dxa"/>
            <w:gridSpan w:val="4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注：1.组织形式分为松散型、公司型、设秘书处型和其他（请直接写出具体类型）等。2.组织机构包括联盟大会、理事会、秘书处和专家委员会等。3.交流形式包括联盟大会、委员会会议、定期或不定期学术或产业交流会等，并注明频次和已召开会议次数。4.团体标准包括名称和发布时间等信息。5.主要成果包括近5年承担项目、获得奖励、制修订标准、技术成果转化转让、发明专利、出版专著、发表论文、培养人才，对产业发展、人民生活水平提升改善、行业科技发展贡献等方面。6.联系地址如果与秘书处不一致需说明，并同时提供秘书处地址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50" o:spid="_x0000_s2050" o:spt="202" type="#_x0000_t202" style="position:absolute;left:0pt;margin-top:0.05pt;height:10.35pt;width:35.2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val="en-US" w:eastAsia="zh-CN"/>
                  </w:rPr>
                </w:pPr>
              </w:p>
            </w:txbxContent>
          </v:textbox>
        </v:shape>
      </w:pict>
    </w:r>
    <w:r>
      <w:rPr>
        <w:sz w:val="18"/>
      </w:rPr>
      <w:pict>
        <v:shape id="文本框 1" o:spid="_x0000_s2051" o:spt="202" type="#_x0000_t202" style="position:absolute;left:0pt;margin-top:-8pt;height:15pt;width:48.8pt;mso-position-horizontal:righ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4E376A"/>
    <w:rsid w:val="015C4E4C"/>
    <w:rsid w:val="02696283"/>
    <w:rsid w:val="044E519E"/>
    <w:rsid w:val="061E1B96"/>
    <w:rsid w:val="08013031"/>
    <w:rsid w:val="10F34873"/>
    <w:rsid w:val="114E376A"/>
    <w:rsid w:val="15E36674"/>
    <w:rsid w:val="18270E2D"/>
    <w:rsid w:val="18DF3E5F"/>
    <w:rsid w:val="20F235A3"/>
    <w:rsid w:val="213F231A"/>
    <w:rsid w:val="216D1B64"/>
    <w:rsid w:val="23652F56"/>
    <w:rsid w:val="23834AD2"/>
    <w:rsid w:val="24A55EAE"/>
    <w:rsid w:val="2E781EA0"/>
    <w:rsid w:val="33CB5D4C"/>
    <w:rsid w:val="385762F0"/>
    <w:rsid w:val="38915571"/>
    <w:rsid w:val="3B2D5F23"/>
    <w:rsid w:val="3E4D4757"/>
    <w:rsid w:val="46144188"/>
    <w:rsid w:val="4696345C"/>
    <w:rsid w:val="47644DAE"/>
    <w:rsid w:val="47A63299"/>
    <w:rsid w:val="47B23F01"/>
    <w:rsid w:val="489509A3"/>
    <w:rsid w:val="4A1C3F39"/>
    <w:rsid w:val="4B2679D8"/>
    <w:rsid w:val="4CF856D5"/>
    <w:rsid w:val="4E3C3E74"/>
    <w:rsid w:val="4FC5456E"/>
    <w:rsid w:val="507A7515"/>
    <w:rsid w:val="51B5729C"/>
    <w:rsid w:val="534B7333"/>
    <w:rsid w:val="55594E94"/>
    <w:rsid w:val="55FA119A"/>
    <w:rsid w:val="5904709E"/>
    <w:rsid w:val="647F0B6F"/>
    <w:rsid w:val="663A6C47"/>
    <w:rsid w:val="69FD72F2"/>
    <w:rsid w:val="6F627BD8"/>
    <w:rsid w:val="6F6B79D9"/>
    <w:rsid w:val="704A4E48"/>
    <w:rsid w:val="731474DA"/>
    <w:rsid w:val="740903B4"/>
    <w:rsid w:val="75132823"/>
    <w:rsid w:val="753AB8E9"/>
    <w:rsid w:val="7634617E"/>
    <w:rsid w:val="77B030EB"/>
    <w:rsid w:val="783D3FD4"/>
    <w:rsid w:val="7AC65BFC"/>
    <w:rsid w:val="7C07400A"/>
    <w:rsid w:val="7E2B0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344</Words>
  <Characters>350</Characters>
  <Lines>1</Lines>
  <Paragraphs>1</Paragraphs>
  <TotalTime>1</TotalTime>
  <ScaleCrop>false</ScaleCrop>
  <LinksUpToDate>false</LinksUpToDate>
  <CharactersWithSpaces>350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2019-09-17T15:40:00Z</dcterms:created>
  <dc:creator>kjc</dc:creator>
  <cp:lastModifiedBy>user</cp:lastModifiedBy>
  <cp:lastPrinted>2020-10-23T10:17:11Z</cp:lastPrinted>
  <dcterms:modified xsi:type="dcterms:W3CDTF">2023-01-12T20:07:29Z</dcterms:modified>
  <dc:title>关于征集面向粮食和物资储备系统科技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BFC86FB02D3248F39BE4373E861DF034</vt:lpwstr>
  </property>
</Properties>
</file>